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wagga-wagga-profile"/>
    <w:p>
      <w:pPr>
        <w:pStyle w:val="Heading1"/>
      </w:pPr>
      <w:r>
        <w:t xml:space="preserve">Wagga Wagga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4,824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68,227          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Wagga Wagga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35,700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Wagga Wagga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6,485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4,420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$52,841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$5,412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38,947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7,637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4,503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4,258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4,194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4,078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5,770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5,950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Wine Grape Smoke Taint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71,977.89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375,000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Support grants ($10,000)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1,659,400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1,204,821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Apple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2024-11-14T23:33:17Z</dcterms:created>
  <dcterms:modified xsi:type="dcterms:W3CDTF">2024-11-14T23:33:17Z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